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tbl>
      <w:tblPr>
        <w:tblpPr w:leftFromText="180" w:rightFromText="180" w:vertAnchor="text" w:horzAnchor="margin" w:tblpXSpec="center" w:tblpY="-491"/>
        <w:tblW w:w="4588" w:type="pct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3518"/>
        <w:gridCol w:w="7192"/>
      </w:tblGrid>
      <w:tr w:rsidR="00E770F0" w:rsidRPr="00320ECB" w14:paraId="006B9FDF" w14:textId="77777777" w:rsidTr="00E770F0">
        <w:trPr>
          <w:trHeight w:val="1053"/>
        </w:trPr>
        <w:tc>
          <w:tcPr>
            <w:tcW w:w="10921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681DC" w14:textId="77777777" w:rsidR="00E770F0" w:rsidRPr="00FC261A" w:rsidRDefault="00E770F0" w:rsidP="00E770F0">
            <w:pPr>
              <w:pStyle w:val="Title"/>
              <w:rPr>
                <w:sz w:val="48"/>
                <w:szCs w:val="48"/>
                <w:u w:val="single"/>
              </w:rPr>
            </w:pPr>
            <w:r w:rsidRPr="00FC261A">
              <w:rPr>
                <w:sz w:val="48"/>
                <w:szCs w:val="48"/>
                <w:u w:val="single"/>
              </w:rPr>
              <w:t>Jacob Nancarrow-Koprowski</w:t>
            </w:r>
          </w:p>
          <w:p w14:paraId="05A0AF24" w14:textId="0675E15B" w:rsidR="00E770F0" w:rsidRPr="00FC261A" w:rsidRDefault="00E770F0" w:rsidP="00E770F0">
            <w:r>
              <w:t xml:space="preserve">Phone # 360-525-7555                Email Address: </w:t>
            </w:r>
            <w:hyperlink r:id="rId11" w:history="1">
              <w:r w:rsidRPr="00EA1FC4">
                <w:rPr>
                  <w:rStyle w:val="Hyperlink"/>
                </w:rPr>
                <w:t>Koprowskijacob@gmail.com</w:t>
              </w:r>
            </w:hyperlink>
            <w:r>
              <w:t xml:space="preserve">                   </w:t>
            </w:r>
            <w:hyperlink r:id="rId12" w:history="1">
              <w:r w:rsidRPr="00B93709">
                <w:rPr>
                  <w:rStyle w:val="Hyperlink"/>
                </w:rPr>
                <w:t>Website</w:t>
              </w:r>
            </w:hyperlink>
          </w:p>
        </w:tc>
      </w:tr>
      <w:tr w:rsidR="00E770F0" w:rsidRPr="00320ECB" w14:paraId="4AB60E47" w14:textId="77777777" w:rsidTr="00E770F0">
        <w:trPr>
          <w:trHeight w:val="643"/>
        </w:trPr>
        <w:tc>
          <w:tcPr>
            <w:tcW w:w="10921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F8E6D" w14:textId="7FAC2151" w:rsidR="00E770F0" w:rsidRPr="00B93709" w:rsidRDefault="00E770F0" w:rsidP="00B93709">
            <w:pPr>
              <w:spacing w:after="120"/>
              <w:jc w:val="center"/>
              <w:rPr>
                <w:rStyle w:val="SubtitleChar"/>
                <w:rFonts w:asciiTheme="minorHAnsi" w:eastAsiaTheme="minorHAnsi" w:hAnsiTheme="minorHAnsi" w:cstheme="minorBidi"/>
                <w:caps w:val="0"/>
                <w:sz w:val="32"/>
                <w:szCs w:val="32"/>
              </w:rPr>
            </w:pPr>
            <w:r w:rsidRPr="00B93709">
              <w:rPr>
                <w:caps/>
                <w:sz w:val="32"/>
                <w:szCs w:val="32"/>
              </w:rPr>
              <w:t>TELEVISION PRODUCER</w:t>
            </w:r>
          </w:p>
          <w:p w14:paraId="01D7B136" w14:textId="356CA677" w:rsidR="00E770F0" w:rsidRPr="00173B36" w:rsidRDefault="00483722" w:rsidP="00E770F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BE84AF" wp14:editId="7344E75C">
                      <wp:extent cx="7233285" cy="635"/>
                      <wp:effectExtent l="8890" t="11430" r="6350" b="7620"/>
                      <wp:docPr id="450158588" name="Straight Connector 1" descr="Decorativ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32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3D0F85A" id="Straight Connector 1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9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E770F0" w:rsidRPr="00320ECB" w14:paraId="38B367CA" w14:textId="77777777" w:rsidTr="00E770F0">
        <w:trPr>
          <w:trHeight w:val="2313"/>
        </w:trPr>
        <w:tc>
          <w:tcPr>
            <w:tcW w:w="3579" w:type="dxa"/>
            <w:shd w:val="clear" w:color="auto" w:fill="auto"/>
          </w:tcPr>
          <w:p w14:paraId="454E9356" w14:textId="77777777" w:rsidR="00E770F0" w:rsidRDefault="00E770F0" w:rsidP="00E770F0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ABFC0F" wp14:editId="21F1AA89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-187769</wp:posOffset>
                  </wp:positionV>
                  <wp:extent cx="1574113" cy="2135470"/>
                  <wp:effectExtent l="76200" t="76200" r="83820" b="74930"/>
                  <wp:wrapNone/>
                  <wp:docPr id="954510230" name="Picture 4" descr="A person in a graduation gow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510230" name="Picture 4" descr="A person in a graduation gow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13" cy="2135470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2">
                                <a:lumMod val="40000"/>
                                <a:lumOff val="6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77170A" w14:textId="77777777" w:rsidR="00E770F0" w:rsidRDefault="00E770F0" w:rsidP="00E770F0"/>
          <w:p w14:paraId="5DBBE1CD" w14:textId="77777777" w:rsidR="00E770F0" w:rsidRDefault="00E770F0" w:rsidP="00E770F0"/>
          <w:p w14:paraId="0BD26964" w14:textId="77777777" w:rsidR="00E770F0" w:rsidRDefault="00E770F0" w:rsidP="00E770F0"/>
          <w:p w14:paraId="2221D4BB" w14:textId="77777777" w:rsidR="00E770F0" w:rsidRDefault="00E770F0" w:rsidP="00E770F0"/>
          <w:p w14:paraId="06EAD4A4" w14:textId="77777777" w:rsidR="00E770F0" w:rsidRDefault="00E770F0" w:rsidP="00E770F0"/>
          <w:p w14:paraId="79EC4EB9" w14:textId="77777777" w:rsidR="00E770F0" w:rsidRPr="00173B36" w:rsidRDefault="00E770F0" w:rsidP="00E770F0">
            <w:pPr>
              <w:pStyle w:val="Heading2"/>
            </w:pPr>
          </w:p>
        </w:tc>
        <w:tc>
          <w:tcPr>
            <w:tcW w:w="7342" w:type="dxa"/>
            <w:shd w:val="clear" w:color="auto" w:fill="auto"/>
          </w:tcPr>
          <w:p w14:paraId="7995036B" w14:textId="77777777" w:rsidR="00E770F0" w:rsidRPr="00173B36" w:rsidRDefault="00483722" w:rsidP="00E770F0">
            <w:pPr>
              <w:pStyle w:val="Heading1"/>
            </w:pPr>
            <w:sdt>
              <w:sdtPr>
                <w:id w:val="-447008296"/>
                <w:placeholder>
                  <w:docPart w:val="2FACF20FFF07454BBE4EB22A8008ECD0"/>
                </w:placeholder>
                <w:temporary/>
                <w:showingPlcHdr/>
                <w15:appearance w15:val="hidden"/>
              </w:sdtPr>
              <w:sdtEndPr/>
              <w:sdtContent>
                <w:r w:rsidR="00E770F0" w:rsidRPr="00173B36">
                  <w:t>PROFILE</w:t>
                </w:r>
              </w:sdtContent>
            </w:sdt>
          </w:p>
          <w:p w14:paraId="64B11595" w14:textId="4256FBE7" w:rsidR="00E770F0" w:rsidRDefault="00483722" w:rsidP="00E770F0">
            <w:pPr>
              <w:keepNext/>
              <w:keepLines/>
              <w:spacing w:line="240" w:lineRule="auto"/>
              <w:outlineLvl w:val="1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D89F80" wp14:editId="212FD04E">
                      <wp:extent cx="591185" cy="635"/>
                      <wp:effectExtent l="10795" t="12065" r="7620" b="6985"/>
                      <wp:docPr id="933588279" name="Straight Connector 4" descr="Decorativ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8126BA" id="Straight Connector 4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="00E770F0">
              <w:t xml:space="preserve"> </w:t>
            </w:r>
          </w:p>
          <w:p w14:paraId="7895DCC0" w14:textId="77777777" w:rsidR="00E770F0" w:rsidRDefault="00E770F0" w:rsidP="00E770F0">
            <w:r>
              <w:t xml:space="preserve">Television Producer and Programmer, utilizing my 4+ years of hands-on experience from camera operations. </w:t>
            </w:r>
          </w:p>
          <w:p w14:paraId="2842B9F9" w14:textId="77777777" w:rsidR="00E770F0" w:rsidRDefault="00E770F0" w:rsidP="00E770F0">
            <w:pPr>
              <w:pStyle w:val="ListParagraph"/>
              <w:numPr>
                <w:ilvl w:val="0"/>
                <w:numId w:val="7"/>
              </w:numPr>
            </w:pPr>
            <w:r>
              <w:t xml:space="preserve">Recognized for production performance and excellence in Tri caster Operation. </w:t>
            </w:r>
          </w:p>
          <w:p w14:paraId="22E541A0" w14:textId="77777777" w:rsidR="00E770F0" w:rsidRDefault="00E770F0" w:rsidP="00E770F0">
            <w:pPr>
              <w:pStyle w:val="ListParagraph"/>
              <w:numPr>
                <w:ilvl w:val="0"/>
                <w:numId w:val="7"/>
              </w:numPr>
            </w:pPr>
            <w:r>
              <w:t xml:space="preserve">Highly experienced associate known for exemplary team building and project oversight skills. </w:t>
            </w:r>
          </w:p>
          <w:p w14:paraId="50136B7E" w14:textId="77777777" w:rsidR="00E770F0" w:rsidRDefault="00E770F0" w:rsidP="00E770F0">
            <w:pPr>
              <w:pStyle w:val="ListParagraph"/>
              <w:numPr>
                <w:ilvl w:val="0"/>
                <w:numId w:val="7"/>
              </w:numPr>
            </w:pPr>
            <w:r>
              <w:t xml:space="preserve">Gifted at working with all types of personalities. </w:t>
            </w:r>
          </w:p>
          <w:p w14:paraId="140FAED9" w14:textId="77777777" w:rsidR="00E770F0" w:rsidRPr="00173B36" w:rsidRDefault="00E770F0" w:rsidP="00E770F0">
            <w:pPr>
              <w:pStyle w:val="ListParagraph"/>
              <w:numPr>
                <w:ilvl w:val="0"/>
                <w:numId w:val="7"/>
              </w:numPr>
            </w:pPr>
            <w:r>
              <w:t xml:space="preserve">Organized, adaptable and knowledgeable in camera work. Drive individual loyalty by providing friendly and skilled support. Goal-Oriented individual. </w:t>
            </w:r>
          </w:p>
        </w:tc>
      </w:tr>
      <w:tr w:rsidR="00E770F0" w:rsidRPr="00320ECB" w14:paraId="4F3A91C6" w14:textId="77777777" w:rsidTr="00E770F0">
        <w:trPr>
          <w:trHeight w:val="2907"/>
        </w:trPr>
        <w:tc>
          <w:tcPr>
            <w:tcW w:w="3579" w:type="dxa"/>
            <w:shd w:val="clear" w:color="auto" w:fill="auto"/>
          </w:tcPr>
          <w:p w14:paraId="55A1899F" w14:textId="77777777" w:rsidR="00E770F0" w:rsidRPr="00173B36" w:rsidRDefault="00483722" w:rsidP="00E770F0">
            <w:pPr>
              <w:pStyle w:val="Heading1"/>
            </w:pPr>
            <w:sdt>
              <w:sdtPr>
                <w:id w:val="211169216"/>
                <w:placeholder>
                  <w:docPart w:val="2250C5B997F14891BB7724BBC17A03BF"/>
                </w:placeholder>
                <w:temporary/>
                <w:showingPlcHdr/>
                <w15:appearance w15:val="hidden"/>
              </w:sdtPr>
              <w:sdtEndPr/>
              <w:sdtContent>
                <w:r w:rsidR="00E770F0" w:rsidRPr="00173B36">
                  <w:t>SKILLS</w:t>
                </w:r>
              </w:sdtContent>
            </w:sdt>
            <w:r w:rsidR="00E770F0">
              <w:t xml:space="preserve"> </w:t>
            </w:r>
          </w:p>
          <w:p w14:paraId="31297F6A" w14:textId="12E6EB20" w:rsidR="00E770F0" w:rsidRPr="00E72A6A" w:rsidRDefault="00483722" w:rsidP="00E770F0">
            <w:pPr>
              <w:pStyle w:val="Heading2"/>
              <w:spacing w:line="240" w:lineRule="auto"/>
              <w:rPr>
                <w:sz w:val="16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D22E35" wp14:editId="700F3812">
                      <wp:extent cx="591185" cy="635"/>
                      <wp:effectExtent l="5080" t="8890" r="13335" b="10160"/>
                      <wp:docPr id="1328568824" name="Straight Connector 2" descr="Decorativ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3924F8" id="Straight Connector 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="00E770F0">
              <w:t xml:space="preserve"> </w:t>
            </w:r>
          </w:p>
          <w:p w14:paraId="2009D981" w14:textId="77777777" w:rsidR="00E770F0" w:rsidRPr="00852B85" w:rsidRDefault="00E770F0" w:rsidP="00E770F0">
            <w:pPr>
              <w:pStyle w:val="Heading2"/>
            </w:pPr>
            <w:r>
              <w:t>Multi-tasking strength</w:t>
            </w:r>
          </w:p>
          <w:p w14:paraId="34E9F518" w14:textId="77777777" w:rsidR="00E770F0" w:rsidRDefault="00483722" w:rsidP="00E770F0">
            <w:pPr>
              <w:pStyle w:val="Heading2"/>
            </w:pPr>
            <w:sdt>
              <w:sdtPr>
                <w:id w:val="1806890115"/>
                <w:placeholder>
                  <w:docPart w:val="825377C4B9854AF6A8B25C6AA874405E"/>
                </w:placeholder>
                <w:temporary/>
                <w:showingPlcHdr/>
                <w15:appearance w15:val="hidden"/>
              </w:sdtPr>
              <w:sdtEndPr/>
              <w:sdtContent>
                <w:r w:rsidR="00E770F0" w:rsidRPr="00387FF0">
                  <w:t>Content creation</w:t>
                </w:r>
              </w:sdtContent>
            </w:sdt>
          </w:p>
          <w:p w14:paraId="0E6C5B49" w14:textId="77777777" w:rsidR="00E770F0" w:rsidRPr="00852B85" w:rsidRDefault="00E770F0" w:rsidP="00E770F0">
            <w:pPr>
              <w:pStyle w:val="Heading2"/>
            </w:pPr>
            <w:r>
              <w:t>Adobe Premiere CC cert.</w:t>
            </w:r>
          </w:p>
          <w:p w14:paraId="6DF6B085" w14:textId="77777777" w:rsidR="00E770F0" w:rsidRDefault="00E770F0" w:rsidP="00E770F0">
            <w:pPr>
              <w:pStyle w:val="Heading2"/>
            </w:pPr>
            <w:r>
              <w:t>Photoshop CC certified</w:t>
            </w:r>
          </w:p>
          <w:p w14:paraId="2BDED694" w14:textId="77777777" w:rsidR="00E770F0" w:rsidRPr="00852B85" w:rsidRDefault="00E770F0" w:rsidP="00E770F0">
            <w:pPr>
              <w:pStyle w:val="Heading2"/>
            </w:pPr>
            <w:r>
              <w:t>Relationship Building</w:t>
            </w:r>
          </w:p>
        </w:tc>
        <w:tc>
          <w:tcPr>
            <w:tcW w:w="7342" w:type="dxa"/>
            <w:vMerge w:val="restart"/>
            <w:shd w:val="clear" w:color="auto" w:fill="auto"/>
          </w:tcPr>
          <w:p w14:paraId="1EDAB3C6" w14:textId="77777777" w:rsidR="00E770F0" w:rsidRDefault="00483722" w:rsidP="00E770F0">
            <w:pPr>
              <w:pStyle w:val="Heading1"/>
            </w:pPr>
            <w:sdt>
              <w:sdtPr>
                <w:id w:val="1888525358"/>
                <w:placeholder>
                  <w:docPart w:val="2CEC734CA48A41D0B43CD7E6505923CB"/>
                </w:placeholder>
                <w:temporary/>
                <w:showingPlcHdr/>
                <w15:appearance w15:val="hidden"/>
              </w:sdtPr>
              <w:sdtEndPr/>
              <w:sdtContent>
                <w:r w:rsidR="00E770F0" w:rsidRPr="00173B36">
                  <w:t>EXPERIENCE</w:t>
                </w:r>
              </w:sdtContent>
            </w:sdt>
            <w:r w:rsidR="00E770F0">
              <w:t xml:space="preserve"> </w:t>
            </w:r>
          </w:p>
          <w:p w14:paraId="472F7BC3" w14:textId="5EFEE75E" w:rsidR="00E770F0" w:rsidRPr="00E72A6A" w:rsidRDefault="00483722" w:rsidP="00E770F0">
            <w:pPr>
              <w:keepNext/>
              <w:keepLines/>
              <w:spacing w:line="240" w:lineRule="auto"/>
              <w:outlineLvl w:val="1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7CE47E" wp14:editId="74FB126D">
                      <wp:extent cx="591185" cy="635"/>
                      <wp:effectExtent l="10795" t="11430" r="7620" b="7620"/>
                      <wp:docPr id="723863166" name="Straight Connector 5" descr="Decorativ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AEA93CC" id="Straight Connector 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3ABB099" w14:textId="77777777" w:rsidR="00E770F0" w:rsidRPr="00173B36" w:rsidRDefault="00E770F0" w:rsidP="00E770F0">
            <w:pPr>
              <w:pStyle w:val="Heading2"/>
            </w:pPr>
            <w:r>
              <w:t>Technical Intern- WUCF Orlando Florida</w:t>
            </w:r>
          </w:p>
          <w:p w14:paraId="6CA29F5E" w14:textId="77777777" w:rsidR="00E770F0" w:rsidRDefault="00E770F0" w:rsidP="00E770F0">
            <w:pPr>
              <w:pStyle w:val="Heading3"/>
            </w:pPr>
            <w:r>
              <w:t>1/2022-6/2022</w:t>
            </w:r>
          </w:p>
          <w:p w14:paraId="35C8C56C" w14:textId="77777777" w:rsidR="00E770F0" w:rsidRDefault="00E770F0" w:rsidP="00E770F0">
            <w:pPr>
              <w:pStyle w:val="ListParagraph"/>
              <w:numPr>
                <w:ilvl w:val="0"/>
                <w:numId w:val="8"/>
              </w:numPr>
            </w:pPr>
            <w:r>
              <w:t xml:space="preserve">Worked closely with shift manager to solve problems and handle production concerns. </w:t>
            </w:r>
          </w:p>
          <w:p w14:paraId="724A85D7" w14:textId="77777777" w:rsidR="00E770F0" w:rsidRDefault="00E770F0" w:rsidP="00E770F0">
            <w:pPr>
              <w:pStyle w:val="ListParagraph"/>
              <w:numPr>
                <w:ilvl w:val="0"/>
                <w:numId w:val="8"/>
              </w:numPr>
            </w:pPr>
            <w:r>
              <w:t xml:space="preserve">Worked as director for promoting a product for an informercial. </w:t>
            </w:r>
          </w:p>
          <w:p w14:paraId="2FFD7F7E" w14:textId="77777777" w:rsidR="00E770F0" w:rsidRDefault="00E770F0" w:rsidP="00E770F0">
            <w:pPr>
              <w:pStyle w:val="ListParagraph"/>
              <w:numPr>
                <w:ilvl w:val="0"/>
                <w:numId w:val="8"/>
              </w:numPr>
            </w:pPr>
            <w:r>
              <w:t xml:space="preserve">Operated the soundboard at acceptable volume levels to make sure everyone in front of the camera is heard. </w:t>
            </w:r>
          </w:p>
          <w:p w14:paraId="2B10DE50" w14:textId="77777777" w:rsidR="00E770F0" w:rsidRDefault="00E770F0" w:rsidP="00E770F0">
            <w:pPr>
              <w:pStyle w:val="ListParagraph"/>
              <w:numPr>
                <w:ilvl w:val="0"/>
                <w:numId w:val="8"/>
              </w:numPr>
            </w:pPr>
            <w:r>
              <w:t xml:space="preserve">Precise in cutting audio when the camera transitions to not raise background issues. </w:t>
            </w:r>
          </w:p>
          <w:p w14:paraId="412D7F39" w14:textId="77777777" w:rsidR="00E770F0" w:rsidRPr="006A5C19" w:rsidRDefault="00E770F0" w:rsidP="00E770F0">
            <w:pPr>
              <w:pStyle w:val="ListParagraph"/>
              <w:numPr>
                <w:ilvl w:val="0"/>
                <w:numId w:val="8"/>
              </w:numPr>
            </w:pPr>
            <w:r>
              <w:t xml:space="preserve">Managed technical director for some days. Managed Tri caster system for preview and program. Memorizes the criteria each week. </w:t>
            </w:r>
          </w:p>
          <w:p w14:paraId="09769796" w14:textId="77777777" w:rsidR="00E770F0" w:rsidRDefault="00E770F0" w:rsidP="00E770F0"/>
          <w:p w14:paraId="25A1FBDB" w14:textId="77777777" w:rsidR="00E770F0" w:rsidRPr="00173B36" w:rsidRDefault="00E770F0" w:rsidP="00E770F0">
            <w:pPr>
              <w:pStyle w:val="Heading2"/>
            </w:pPr>
            <w:r>
              <w:t>Sales Associate- Lowe’s Home Improvement Oviedo Florida</w:t>
            </w:r>
          </w:p>
          <w:p w14:paraId="5247DA66" w14:textId="77777777" w:rsidR="00E770F0" w:rsidRPr="00173B36" w:rsidRDefault="00E770F0" w:rsidP="00E770F0">
            <w:pPr>
              <w:pStyle w:val="Heading3"/>
            </w:pPr>
            <w:r>
              <w:t>4/2020-Current</w:t>
            </w:r>
          </w:p>
          <w:p w14:paraId="29924CBA" w14:textId="77777777" w:rsidR="00E770F0" w:rsidRDefault="00E770F0" w:rsidP="00E770F0">
            <w:pPr>
              <w:pStyle w:val="ListParagraph"/>
              <w:numPr>
                <w:ilvl w:val="0"/>
                <w:numId w:val="9"/>
              </w:numPr>
            </w:pPr>
            <w:r>
              <w:t xml:space="preserve">Helped customers locate products and checked store system for merchandise at other sites. </w:t>
            </w:r>
          </w:p>
          <w:p w14:paraId="6C9654F5" w14:textId="77777777" w:rsidR="00E770F0" w:rsidRDefault="00E770F0" w:rsidP="00E770F0">
            <w:pPr>
              <w:pStyle w:val="ListParagraph"/>
              <w:numPr>
                <w:ilvl w:val="0"/>
                <w:numId w:val="9"/>
              </w:numPr>
            </w:pPr>
            <w:r>
              <w:t xml:space="preserve">Answered customer questions regarding sizing, accessories, and proper care for merchandise. Worked alongside retail representatives to enhance product presentations and advertising collateral. </w:t>
            </w:r>
          </w:p>
          <w:p w14:paraId="5E462F97" w14:textId="77777777" w:rsidR="00E770F0" w:rsidRDefault="00E770F0" w:rsidP="00E770F0">
            <w:pPr>
              <w:pStyle w:val="ListParagraph"/>
              <w:numPr>
                <w:ilvl w:val="0"/>
                <w:numId w:val="9"/>
              </w:numPr>
            </w:pPr>
            <w:r>
              <w:t xml:space="preserve">Achieved perfect attendance and on-time record. Maintained customer satisfaction with quick and professional handling of product returns. </w:t>
            </w:r>
          </w:p>
          <w:p w14:paraId="55483C35" w14:textId="3C1A49D8" w:rsidR="00E770F0" w:rsidRPr="00246F0F" w:rsidRDefault="00E770F0" w:rsidP="00E770F0">
            <w:pPr>
              <w:pStyle w:val="ListParagraph"/>
              <w:numPr>
                <w:ilvl w:val="0"/>
                <w:numId w:val="9"/>
              </w:numPr>
            </w:pPr>
            <w:r>
              <w:t xml:space="preserve">Engaged with customers to effectively build rapport and lasting relationships. Managed a Forklift/narrow aisle </w:t>
            </w:r>
          </w:p>
        </w:tc>
      </w:tr>
      <w:tr w:rsidR="00E770F0" w:rsidRPr="00320ECB" w14:paraId="6D896A14" w14:textId="77777777" w:rsidTr="00E770F0">
        <w:trPr>
          <w:trHeight w:val="1833"/>
        </w:trPr>
        <w:tc>
          <w:tcPr>
            <w:tcW w:w="3579" w:type="dxa"/>
            <w:shd w:val="clear" w:color="auto" w:fill="auto"/>
          </w:tcPr>
          <w:p w14:paraId="14F72E93" w14:textId="77777777" w:rsidR="00E770F0" w:rsidRDefault="00483722" w:rsidP="00E770F0">
            <w:pPr>
              <w:pStyle w:val="Heading1"/>
            </w:pPr>
            <w:sdt>
              <w:sdtPr>
                <w:id w:val="1072317644"/>
                <w:placeholder>
                  <w:docPart w:val="DC368B0CA666414CB12FD28051B96209"/>
                </w:placeholder>
                <w:temporary/>
                <w:showingPlcHdr/>
                <w15:appearance w15:val="hidden"/>
              </w:sdtPr>
              <w:sdtEndPr/>
              <w:sdtContent>
                <w:r w:rsidR="00E770F0" w:rsidRPr="00173B36">
                  <w:t>EDUCATION</w:t>
                </w:r>
              </w:sdtContent>
            </w:sdt>
          </w:p>
          <w:p w14:paraId="69C2887A" w14:textId="6F479A47" w:rsidR="00E770F0" w:rsidRPr="00E72A6A" w:rsidRDefault="00483722" w:rsidP="00E770F0">
            <w:pPr>
              <w:keepNext/>
              <w:keepLines/>
              <w:spacing w:line="240" w:lineRule="auto"/>
              <w:outlineLvl w:val="1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9AF6E8" wp14:editId="65866117">
                      <wp:extent cx="591185" cy="635"/>
                      <wp:effectExtent l="5080" t="13335" r="13335" b="5715"/>
                      <wp:docPr id="1583745950" name="Line 2" descr="Decorativ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3D22CC" id="Line 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6FAB0AC" w14:textId="77777777" w:rsidR="00E770F0" w:rsidRPr="0049740E" w:rsidRDefault="00E770F0" w:rsidP="00E770F0">
            <w:pPr>
              <w:pStyle w:val="Heading2"/>
            </w:pPr>
            <w:r>
              <w:t>University of Central Florida</w:t>
            </w:r>
          </w:p>
          <w:p w14:paraId="3A589618" w14:textId="77777777" w:rsidR="00E770F0" w:rsidRPr="00173B36" w:rsidRDefault="00E770F0" w:rsidP="00E770F0">
            <w:pPr>
              <w:pStyle w:val="Heading3"/>
            </w:pPr>
            <w:r>
              <w:t>2019-2023</w:t>
            </w:r>
          </w:p>
          <w:p w14:paraId="7382E7DD" w14:textId="77777777" w:rsidR="00E770F0" w:rsidRPr="00173B36" w:rsidRDefault="00E770F0" w:rsidP="00E770F0">
            <w:r>
              <w:t>Bachelors in television production</w:t>
            </w:r>
          </w:p>
          <w:p w14:paraId="0005FEA1" w14:textId="77777777" w:rsidR="00E770F0" w:rsidRDefault="00E770F0" w:rsidP="00E770F0">
            <w:pPr>
              <w:pStyle w:val="Heading2"/>
            </w:pPr>
          </w:p>
          <w:p w14:paraId="010604FD" w14:textId="77777777" w:rsidR="00E770F0" w:rsidRDefault="00E770F0" w:rsidP="00E770F0">
            <w:pPr>
              <w:pStyle w:val="ListParagraph"/>
              <w:numPr>
                <w:ilvl w:val="0"/>
                <w:numId w:val="6"/>
              </w:numPr>
            </w:pPr>
            <w:r>
              <w:t>Member of Kappa Upsilon Chi</w:t>
            </w:r>
          </w:p>
          <w:p w14:paraId="5EFA0E9D" w14:textId="77777777" w:rsidR="00E770F0" w:rsidRDefault="00E770F0" w:rsidP="00E770F0">
            <w:pPr>
              <w:pStyle w:val="ListParagraph"/>
              <w:numPr>
                <w:ilvl w:val="0"/>
                <w:numId w:val="6"/>
              </w:numPr>
            </w:pPr>
            <w:r>
              <w:t>Dean’s List Spring 2020, 2021, 2022</w:t>
            </w:r>
          </w:p>
          <w:p w14:paraId="3A0F8714" w14:textId="77777777" w:rsidR="00E770F0" w:rsidRDefault="00E770F0" w:rsidP="00E770F0">
            <w:pPr>
              <w:pStyle w:val="ListParagraph"/>
              <w:numPr>
                <w:ilvl w:val="0"/>
                <w:numId w:val="6"/>
              </w:numPr>
            </w:pPr>
            <w:r>
              <w:t>Member of Omicron Delta Kappa Leadership Honor Society</w:t>
            </w:r>
          </w:p>
          <w:p w14:paraId="00BDD19A" w14:textId="77777777" w:rsidR="00E770F0" w:rsidRPr="00852B85" w:rsidRDefault="00E770F0" w:rsidP="00E770F0">
            <w:pPr>
              <w:pStyle w:val="ListParagraph"/>
              <w:ind w:left="720"/>
            </w:pPr>
          </w:p>
        </w:tc>
        <w:tc>
          <w:tcPr>
            <w:tcW w:w="7342" w:type="dxa"/>
            <w:vMerge/>
            <w:shd w:val="clear" w:color="auto" w:fill="auto"/>
          </w:tcPr>
          <w:p w14:paraId="0D1EB16D" w14:textId="77777777" w:rsidR="00E770F0" w:rsidRPr="00173B36" w:rsidRDefault="00E770F0" w:rsidP="00E770F0"/>
        </w:tc>
      </w:tr>
    </w:tbl>
    <w:p w14:paraId="7503E85C" w14:textId="77777777" w:rsidR="0036697C" w:rsidRPr="00E770F0" w:rsidRDefault="0036697C" w:rsidP="00262B06">
      <w:pPr>
        <w:rPr>
          <w:sz w:val="2"/>
          <w:szCs w:val="2"/>
        </w:rPr>
      </w:pPr>
    </w:p>
    <w:sectPr w:rsidR="0036697C" w:rsidRPr="00E770F0" w:rsidSect="0036697C">
      <w:pgSz w:w="12240" w:h="15840" w:code="1"/>
      <w:pgMar w:top="540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B55B" w14:textId="77777777" w:rsidR="0004215E" w:rsidRDefault="0004215E" w:rsidP="00BA3E51">
      <w:r>
        <w:separator/>
      </w:r>
    </w:p>
  </w:endnote>
  <w:endnote w:type="continuationSeparator" w:id="0">
    <w:p w14:paraId="3CFF3C43" w14:textId="77777777" w:rsidR="0004215E" w:rsidRDefault="0004215E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E5F4" w14:textId="77777777" w:rsidR="0004215E" w:rsidRDefault="0004215E" w:rsidP="00BA3E51">
      <w:r>
        <w:separator/>
      </w:r>
    </w:p>
  </w:footnote>
  <w:footnote w:type="continuationSeparator" w:id="0">
    <w:p w14:paraId="34D2959F" w14:textId="77777777" w:rsidR="0004215E" w:rsidRDefault="0004215E" w:rsidP="00BA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739"/>
    <w:multiLevelType w:val="hybridMultilevel"/>
    <w:tmpl w:val="ECCE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4FA2"/>
    <w:multiLevelType w:val="hybridMultilevel"/>
    <w:tmpl w:val="686A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841BC"/>
    <w:multiLevelType w:val="hybridMultilevel"/>
    <w:tmpl w:val="3162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1149C4"/>
    <w:multiLevelType w:val="hybridMultilevel"/>
    <w:tmpl w:val="2B3CE758"/>
    <w:lvl w:ilvl="0" w:tplc="22B292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A5284D"/>
    <w:multiLevelType w:val="hybridMultilevel"/>
    <w:tmpl w:val="828C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6C4CC0"/>
    <w:multiLevelType w:val="multilevel"/>
    <w:tmpl w:val="2B3CE758"/>
    <w:styleLink w:val="CurrentList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464918">
    <w:abstractNumId w:val="5"/>
  </w:num>
  <w:num w:numId="2" w16cid:durableId="406080148">
    <w:abstractNumId w:val="4"/>
  </w:num>
  <w:num w:numId="3" w16cid:durableId="1318606986">
    <w:abstractNumId w:val="7"/>
  </w:num>
  <w:num w:numId="4" w16cid:durableId="2034383814">
    <w:abstractNumId w:val="3"/>
  </w:num>
  <w:num w:numId="5" w16cid:durableId="1504590157">
    <w:abstractNumId w:val="8"/>
  </w:num>
  <w:num w:numId="6" w16cid:durableId="581526610">
    <w:abstractNumId w:val="6"/>
  </w:num>
  <w:num w:numId="7" w16cid:durableId="526523727">
    <w:abstractNumId w:val="1"/>
  </w:num>
  <w:num w:numId="8" w16cid:durableId="2103799081">
    <w:abstractNumId w:val="0"/>
  </w:num>
  <w:num w:numId="9" w16cid:durableId="860171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SortMethod w:val="0000"/>
  <w:defaultTabStop w:val="708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19"/>
    <w:rsid w:val="00021DEC"/>
    <w:rsid w:val="00041F8A"/>
    <w:rsid w:val="0004215E"/>
    <w:rsid w:val="00045F2E"/>
    <w:rsid w:val="00050FF5"/>
    <w:rsid w:val="00055BBC"/>
    <w:rsid w:val="00072B26"/>
    <w:rsid w:val="00073BF3"/>
    <w:rsid w:val="00077FEB"/>
    <w:rsid w:val="00081B51"/>
    <w:rsid w:val="000A6E00"/>
    <w:rsid w:val="000B224D"/>
    <w:rsid w:val="000C7293"/>
    <w:rsid w:val="000D3891"/>
    <w:rsid w:val="000F3FE2"/>
    <w:rsid w:val="001235F6"/>
    <w:rsid w:val="00136A3D"/>
    <w:rsid w:val="00140582"/>
    <w:rsid w:val="00144334"/>
    <w:rsid w:val="00157DB0"/>
    <w:rsid w:val="00173B36"/>
    <w:rsid w:val="00177BCB"/>
    <w:rsid w:val="00197C1A"/>
    <w:rsid w:val="001A5160"/>
    <w:rsid w:val="001E5794"/>
    <w:rsid w:val="001F6D5E"/>
    <w:rsid w:val="00210D3C"/>
    <w:rsid w:val="00217454"/>
    <w:rsid w:val="002204CE"/>
    <w:rsid w:val="002251C8"/>
    <w:rsid w:val="002333BC"/>
    <w:rsid w:val="0023600D"/>
    <w:rsid w:val="00241482"/>
    <w:rsid w:val="00246F0F"/>
    <w:rsid w:val="00247A85"/>
    <w:rsid w:val="00261E7B"/>
    <w:rsid w:val="00262B06"/>
    <w:rsid w:val="00293BB8"/>
    <w:rsid w:val="002954B8"/>
    <w:rsid w:val="002A4A92"/>
    <w:rsid w:val="002A6A5C"/>
    <w:rsid w:val="002B0852"/>
    <w:rsid w:val="002C0662"/>
    <w:rsid w:val="002D131D"/>
    <w:rsid w:val="002D5478"/>
    <w:rsid w:val="002E013D"/>
    <w:rsid w:val="00302AC1"/>
    <w:rsid w:val="00320ECB"/>
    <w:rsid w:val="003256CF"/>
    <w:rsid w:val="003416F8"/>
    <w:rsid w:val="003443BA"/>
    <w:rsid w:val="00344FC0"/>
    <w:rsid w:val="00361138"/>
    <w:rsid w:val="0036697C"/>
    <w:rsid w:val="00377A0D"/>
    <w:rsid w:val="00382737"/>
    <w:rsid w:val="00387FF0"/>
    <w:rsid w:val="003C7242"/>
    <w:rsid w:val="003E02DA"/>
    <w:rsid w:val="003E1692"/>
    <w:rsid w:val="003E7783"/>
    <w:rsid w:val="003F1663"/>
    <w:rsid w:val="003F4931"/>
    <w:rsid w:val="0042493A"/>
    <w:rsid w:val="00430D9E"/>
    <w:rsid w:val="00442A0E"/>
    <w:rsid w:val="00443C70"/>
    <w:rsid w:val="004675A1"/>
    <w:rsid w:val="00471EA5"/>
    <w:rsid w:val="00472FA9"/>
    <w:rsid w:val="00476E16"/>
    <w:rsid w:val="00483722"/>
    <w:rsid w:val="00487798"/>
    <w:rsid w:val="00490100"/>
    <w:rsid w:val="00495E97"/>
    <w:rsid w:val="0049740E"/>
    <w:rsid w:val="004A4C74"/>
    <w:rsid w:val="004D4E80"/>
    <w:rsid w:val="004E5226"/>
    <w:rsid w:val="004E6AB2"/>
    <w:rsid w:val="004E70E8"/>
    <w:rsid w:val="00520C5D"/>
    <w:rsid w:val="00535F87"/>
    <w:rsid w:val="005566E7"/>
    <w:rsid w:val="00560C7D"/>
    <w:rsid w:val="00564622"/>
    <w:rsid w:val="00577416"/>
    <w:rsid w:val="005937DF"/>
    <w:rsid w:val="00594E94"/>
    <w:rsid w:val="005A09D5"/>
    <w:rsid w:val="005A3E0B"/>
    <w:rsid w:val="005A6132"/>
    <w:rsid w:val="005B3227"/>
    <w:rsid w:val="005E6EA4"/>
    <w:rsid w:val="005E77B1"/>
    <w:rsid w:val="00605ECC"/>
    <w:rsid w:val="006175E6"/>
    <w:rsid w:val="00645019"/>
    <w:rsid w:val="00646BDA"/>
    <w:rsid w:val="0067056E"/>
    <w:rsid w:val="0068094B"/>
    <w:rsid w:val="00686284"/>
    <w:rsid w:val="006959E4"/>
    <w:rsid w:val="006A5C19"/>
    <w:rsid w:val="007068E9"/>
    <w:rsid w:val="00716542"/>
    <w:rsid w:val="007337AD"/>
    <w:rsid w:val="0073402D"/>
    <w:rsid w:val="00755988"/>
    <w:rsid w:val="00780ADA"/>
    <w:rsid w:val="00781562"/>
    <w:rsid w:val="00792D43"/>
    <w:rsid w:val="007944B6"/>
    <w:rsid w:val="007B30FE"/>
    <w:rsid w:val="007B7A61"/>
    <w:rsid w:val="007E1FA8"/>
    <w:rsid w:val="007E6083"/>
    <w:rsid w:val="007F18EF"/>
    <w:rsid w:val="007F2531"/>
    <w:rsid w:val="00812951"/>
    <w:rsid w:val="00820B7B"/>
    <w:rsid w:val="00832245"/>
    <w:rsid w:val="0083727B"/>
    <w:rsid w:val="00852B85"/>
    <w:rsid w:val="00855181"/>
    <w:rsid w:val="00882F23"/>
    <w:rsid w:val="0089047A"/>
    <w:rsid w:val="008A1020"/>
    <w:rsid w:val="008A1250"/>
    <w:rsid w:val="008A1FCF"/>
    <w:rsid w:val="008B1112"/>
    <w:rsid w:val="008C78F5"/>
    <w:rsid w:val="00914419"/>
    <w:rsid w:val="00962AD5"/>
    <w:rsid w:val="00962E61"/>
    <w:rsid w:val="0098447D"/>
    <w:rsid w:val="00984A59"/>
    <w:rsid w:val="00986331"/>
    <w:rsid w:val="009A6667"/>
    <w:rsid w:val="009A707B"/>
    <w:rsid w:val="009B2B04"/>
    <w:rsid w:val="009C7105"/>
    <w:rsid w:val="00A122BB"/>
    <w:rsid w:val="00A37F9E"/>
    <w:rsid w:val="00A66A59"/>
    <w:rsid w:val="00A72342"/>
    <w:rsid w:val="00A83E7B"/>
    <w:rsid w:val="00A8656F"/>
    <w:rsid w:val="00AB7FE5"/>
    <w:rsid w:val="00AC1E5A"/>
    <w:rsid w:val="00AF3B03"/>
    <w:rsid w:val="00B14E21"/>
    <w:rsid w:val="00B431B6"/>
    <w:rsid w:val="00B54AD3"/>
    <w:rsid w:val="00B62B99"/>
    <w:rsid w:val="00B643D0"/>
    <w:rsid w:val="00B71E93"/>
    <w:rsid w:val="00B82CA9"/>
    <w:rsid w:val="00B87E22"/>
    <w:rsid w:val="00B9350F"/>
    <w:rsid w:val="00B93709"/>
    <w:rsid w:val="00BA3E51"/>
    <w:rsid w:val="00BA55AA"/>
    <w:rsid w:val="00BB3142"/>
    <w:rsid w:val="00BB7A6A"/>
    <w:rsid w:val="00BD6049"/>
    <w:rsid w:val="00C155FC"/>
    <w:rsid w:val="00C4572B"/>
    <w:rsid w:val="00C532FC"/>
    <w:rsid w:val="00C74B06"/>
    <w:rsid w:val="00C75D84"/>
    <w:rsid w:val="00C857CB"/>
    <w:rsid w:val="00CA5CD9"/>
    <w:rsid w:val="00CC25BF"/>
    <w:rsid w:val="00CC5ED4"/>
    <w:rsid w:val="00D04093"/>
    <w:rsid w:val="00D0794D"/>
    <w:rsid w:val="00D140DF"/>
    <w:rsid w:val="00D170A9"/>
    <w:rsid w:val="00D4222D"/>
    <w:rsid w:val="00D666BB"/>
    <w:rsid w:val="00D720DF"/>
    <w:rsid w:val="00D92ED4"/>
    <w:rsid w:val="00D94ABF"/>
    <w:rsid w:val="00E20245"/>
    <w:rsid w:val="00E216D4"/>
    <w:rsid w:val="00E32A75"/>
    <w:rsid w:val="00E4379F"/>
    <w:rsid w:val="00E65596"/>
    <w:rsid w:val="00E67A2D"/>
    <w:rsid w:val="00E72A6A"/>
    <w:rsid w:val="00E770F0"/>
    <w:rsid w:val="00E93829"/>
    <w:rsid w:val="00EA0042"/>
    <w:rsid w:val="00EB1D1B"/>
    <w:rsid w:val="00F36875"/>
    <w:rsid w:val="00F41A04"/>
    <w:rsid w:val="00F51E3E"/>
    <w:rsid w:val="00F53B71"/>
    <w:rsid w:val="00F5786D"/>
    <w:rsid w:val="00F716E1"/>
    <w:rsid w:val="00F908C3"/>
    <w:rsid w:val="00F91753"/>
    <w:rsid w:val="00FB1F01"/>
    <w:rsid w:val="00FC261A"/>
    <w:rsid w:val="00FC3FCF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6B204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7C"/>
    <w:pPr>
      <w:spacing w:before="0" w:after="0" w:line="288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A6A"/>
    <w:pPr>
      <w:keepNext/>
      <w:keepLines/>
      <w:spacing w:line="180" w:lineRule="auto"/>
      <w:outlineLvl w:val="0"/>
    </w:pPr>
    <w:rPr>
      <w:rFonts w:eastAsiaTheme="majorEastAsia" w:cs="Times New Roman (Headings CS)"/>
      <w:b/>
      <w:caps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697C"/>
    <w:pPr>
      <w:keepNext/>
      <w:keepLines/>
      <w:spacing w:line="320" w:lineRule="exact"/>
      <w:outlineLvl w:val="1"/>
    </w:pPr>
    <w:rPr>
      <w:rFonts w:eastAsiaTheme="majorEastAsia" w:cs="Times New Roman (Headings CS)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36697C"/>
    <w:pPr>
      <w:keepNext/>
      <w:keepLines/>
      <w:spacing w:line="320" w:lineRule="exac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97C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97C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7C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2A6A"/>
    <w:rPr>
      <w:rFonts w:eastAsiaTheme="majorEastAsia" w:cs="Times New Roman (Headings CS)"/>
      <w:b/>
      <w:caps/>
      <w:color w:val="auto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697C"/>
    <w:rPr>
      <w:rFonts w:eastAsiaTheme="majorEastAsia" w:cs="Times New Roman (Headings CS)"/>
      <w:color w:val="000000" w:themeColor="tex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6697C"/>
    <w:rPr>
      <w:rFonts w:asciiTheme="majorHAnsi" w:eastAsiaTheme="majorEastAsia" w:hAnsiTheme="majorHAnsi" w:cstheme="majorBidi"/>
      <w:b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E216D4"/>
    <w:pPr>
      <w:spacing w:line="320" w:lineRule="exact"/>
      <w:contextualSpacing/>
    </w:pPr>
    <w:rPr>
      <w:rFonts w:cs="Times New Roman (Body CS)"/>
    </w:rPr>
  </w:style>
  <w:style w:type="paragraph" w:styleId="Title">
    <w:name w:val="Title"/>
    <w:basedOn w:val="Normal"/>
    <w:next w:val="Normal"/>
    <w:link w:val="TitleChar"/>
    <w:uiPriority w:val="10"/>
    <w:qFormat/>
    <w:rsid w:val="0036697C"/>
    <w:pPr>
      <w:spacing w:before="120" w:line="180" w:lineRule="auto"/>
      <w:jc w:val="center"/>
    </w:pPr>
    <w:rPr>
      <w:rFonts w:asciiTheme="majorHAnsi" w:eastAsiaTheme="majorEastAsia" w:hAnsiTheme="majorHAnsi" w:cs="Times New Roman (Headings CS)"/>
      <w:caps/>
      <w:spacing w:val="9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97C"/>
    <w:rPr>
      <w:rFonts w:asciiTheme="majorHAnsi" w:eastAsiaTheme="majorEastAsia" w:hAnsiTheme="majorHAnsi" w:cs="Times New Roman (Headings CS)"/>
      <w:caps/>
      <w:color w:val="000000" w:themeColor="text1"/>
      <w:spacing w:val="9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97C"/>
    <w:pPr>
      <w:numPr>
        <w:ilvl w:val="1"/>
      </w:numPr>
      <w:spacing w:line="180" w:lineRule="auto"/>
      <w:jc w:val="center"/>
    </w:pPr>
    <w:rPr>
      <w:rFonts w:asciiTheme="majorHAnsi" w:eastAsiaTheme="minorEastAsia" w:hAnsiTheme="majorHAnsi" w:cs="Times New Roman (Body CS)"/>
      <w:cap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697C"/>
    <w:rPr>
      <w:rFonts w:asciiTheme="majorHAnsi" w:eastAsiaTheme="minorEastAsia" w:hAnsiTheme="majorHAnsi" w:cs="Times New Roman (Body CS)"/>
      <w:caps/>
      <w:color w:val="000000" w:themeColor="text1"/>
      <w:sz w:val="24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numbering" w:customStyle="1" w:styleId="CurrentList4">
    <w:name w:val="Current List4"/>
    <w:uiPriority w:val="99"/>
    <w:rsid w:val="00520C5D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62A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93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oprowskijacob.wixsite.com/jacob-s-portfoli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prowskijacob@gmail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pro\AppData\Roaming\Microsoft\Templates\Social%20media%20market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ACF20FFF07454BBE4EB22A8008E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86DB0-2D76-4760-AD33-DC1494B29339}"/>
      </w:docPartPr>
      <w:docPartBody>
        <w:p w:rsidR="000C70E9" w:rsidRDefault="000C70E9">
          <w:pPr>
            <w:pStyle w:val="2FACF20FFF07454BBE4EB22A8008ECD0"/>
          </w:pPr>
          <w:r w:rsidRPr="00173B36">
            <w:t>PROFILE</w:t>
          </w:r>
        </w:p>
      </w:docPartBody>
    </w:docPart>
    <w:docPart>
      <w:docPartPr>
        <w:name w:val="2250C5B997F14891BB7724BBC17A0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48916-C4FA-428A-9CE3-FE7530CD37D8}"/>
      </w:docPartPr>
      <w:docPartBody>
        <w:p w:rsidR="000C70E9" w:rsidRDefault="000C70E9">
          <w:pPr>
            <w:pStyle w:val="2250C5B997F14891BB7724BBC17A03BF"/>
          </w:pPr>
          <w:r w:rsidRPr="00173B36">
            <w:t>SKILLS</w:t>
          </w:r>
        </w:p>
      </w:docPartBody>
    </w:docPart>
    <w:docPart>
      <w:docPartPr>
        <w:name w:val="825377C4B9854AF6A8B25C6AA8744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A370A-A71C-44F7-BA07-F98CFC6FEFEB}"/>
      </w:docPartPr>
      <w:docPartBody>
        <w:p w:rsidR="000C70E9" w:rsidRDefault="000C70E9">
          <w:pPr>
            <w:pStyle w:val="825377C4B9854AF6A8B25C6AA874405E"/>
          </w:pPr>
          <w:r w:rsidRPr="00387FF0">
            <w:t>Content creation</w:t>
          </w:r>
        </w:p>
      </w:docPartBody>
    </w:docPart>
    <w:docPart>
      <w:docPartPr>
        <w:name w:val="2CEC734CA48A41D0B43CD7E650592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7575-5E75-46EB-8DBE-2E041ACF82BA}"/>
      </w:docPartPr>
      <w:docPartBody>
        <w:p w:rsidR="000C70E9" w:rsidRDefault="000C70E9">
          <w:pPr>
            <w:pStyle w:val="2CEC734CA48A41D0B43CD7E6505923CB"/>
          </w:pPr>
          <w:r w:rsidRPr="00173B36">
            <w:t>EXPERIENCE</w:t>
          </w:r>
        </w:p>
      </w:docPartBody>
    </w:docPart>
    <w:docPart>
      <w:docPartPr>
        <w:name w:val="DC368B0CA666414CB12FD28051B96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B8D48-9C25-46EE-9FA2-D36FB14354FE}"/>
      </w:docPartPr>
      <w:docPartBody>
        <w:p w:rsidR="000C70E9" w:rsidRDefault="000C70E9">
          <w:pPr>
            <w:pStyle w:val="DC368B0CA666414CB12FD28051B96209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C3"/>
    <w:rsid w:val="000C70E9"/>
    <w:rsid w:val="002C0E2C"/>
    <w:rsid w:val="006513C3"/>
    <w:rsid w:val="0066166A"/>
    <w:rsid w:val="00B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180" w:lineRule="auto"/>
      <w:jc w:val="center"/>
    </w:pPr>
    <w:rPr>
      <w:rFonts w:asciiTheme="majorHAnsi" w:hAnsiTheme="majorHAnsi" w:cs="Times New Roman (Body CS)"/>
      <w:caps/>
      <w:color w:val="000000" w:themeColor="text1"/>
      <w:kern w:val="0"/>
      <w:sz w:val="24"/>
      <w:szCs w:val="1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 (Body CS)"/>
      <w:caps/>
      <w:color w:val="000000" w:themeColor="text1"/>
      <w:kern w:val="0"/>
      <w:sz w:val="24"/>
      <w:szCs w:val="18"/>
      <w14:ligatures w14:val="none"/>
    </w:rPr>
  </w:style>
  <w:style w:type="paragraph" w:customStyle="1" w:styleId="2FACF20FFF07454BBE4EB22A8008ECD0">
    <w:name w:val="2FACF20FFF07454BBE4EB22A8008ECD0"/>
  </w:style>
  <w:style w:type="paragraph" w:customStyle="1" w:styleId="2250C5B997F14891BB7724BBC17A03BF">
    <w:name w:val="2250C5B997F14891BB7724BBC17A03BF"/>
  </w:style>
  <w:style w:type="paragraph" w:customStyle="1" w:styleId="825377C4B9854AF6A8B25C6AA874405E">
    <w:name w:val="825377C4B9854AF6A8B25C6AA874405E"/>
  </w:style>
  <w:style w:type="paragraph" w:customStyle="1" w:styleId="2CEC734CA48A41D0B43CD7E6505923CB">
    <w:name w:val="2CEC734CA48A41D0B43CD7E6505923CB"/>
  </w:style>
  <w:style w:type="paragraph" w:customStyle="1" w:styleId="DC368B0CA666414CB12FD28051B96209">
    <w:name w:val="DC368B0CA666414CB12FD28051B96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58291-8C22-410B-916D-7BF7E959F8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F005729-94CB-4FA3-BF6C-2B51604CF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65ED5-EA6F-4FAC-A2C6-0AA2136C76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69BC-3490-4504-953D-095D64C9C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Social media marketing resume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2023-09-17T18:02:00Z</dcterms:created>
  <dcterms:modified xsi:type="dcterms:W3CDTF">2023-09-17T18:02:00Z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